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43" w:rsidRDefault="00D06843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2016</w:t>
      </w:r>
      <w:r>
        <w:rPr>
          <w:rFonts w:ascii="仿宋_GB2312" w:eastAsia="仿宋_GB2312" w:hint="eastAsia"/>
          <w:b/>
          <w:sz w:val="32"/>
          <w:szCs w:val="32"/>
        </w:rPr>
        <w:t>年度济南大学优秀团干部名单</w:t>
      </w: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文学院（</w:t>
      </w:r>
      <w:r>
        <w:rPr>
          <w:rFonts w:ascii="黑体" w:eastAsia="黑体" w:hAnsi="宋体"/>
          <w:b/>
          <w:sz w:val="24"/>
        </w:rPr>
        <w:t>16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唐璐瑶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韩大润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郭子佳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王英飞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孙玉玺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李秀颖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李棂懋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郑涵月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田佳宇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王冰璐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杜丽君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张佳琪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李青颖</w:t>
      </w:r>
    </w:p>
    <w:p w:rsidR="00D06843" w:rsidRDefault="00D06843">
      <w:pPr>
        <w:rPr>
          <w:rFonts w:ascii="仿宋_GB2312" w:eastAsia="仿宋_GB2312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数学学院（</w:t>
      </w:r>
      <w:r>
        <w:rPr>
          <w:rFonts w:ascii="黑体" w:eastAsia="黑体" w:hAnsi="宋体"/>
          <w:b/>
          <w:sz w:val="24"/>
        </w:rPr>
        <w:t>16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马奎奎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朱子钰</w:t>
      </w:r>
      <w:r>
        <w:rPr>
          <w:rFonts w:ascii="仿宋_GB2312" w:eastAsia="仿宋_GB2312"/>
          <w:color w:val="000000"/>
          <w:szCs w:val="21"/>
        </w:rPr>
        <w:t xml:space="preserve">   </w:t>
      </w:r>
      <w:r>
        <w:rPr>
          <w:rFonts w:ascii="仿宋_GB2312" w:eastAsia="仿宋_GB2312" w:hint="eastAsia"/>
          <w:color w:val="000000"/>
          <w:szCs w:val="21"/>
        </w:rPr>
        <w:t>潘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菡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张晓文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王梓蕴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郭小铭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蓓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王慧欣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魏雯霞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张振峰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尹慧敏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王杨婧秋</w:t>
      </w:r>
      <w:r>
        <w:rPr>
          <w:rFonts w:ascii="仿宋_GB2312" w:eastAsia="仿宋_GB2312"/>
          <w:color w:val="000000"/>
          <w:szCs w:val="21"/>
        </w:rPr>
        <w:t xml:space="preserve"> </w:t>
      </w:r>
      <w:r>
        <w:rPr>
          <w:rFonts w:ascii="仿宋_GB2312" w:eastAsia="仿宋_GB2312" w:hint="eastAsia"/>
          <w:color w:val="000000"/>
          <w:szCs w:val="21"/>
        </w:rPr>
        <w:t>潘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欣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潘子明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及添正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吉玟晓</w:t>
      </w: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24"/>
        </w:rPr>
        <w:t>物理学院（</w:t>
      </w:r>
      <w:r>
        <w:rPr>
          <w:rFonts w:ascii="黑体" w:eastAsia="黑体" w:hAnsi="宋体"/>
          <w:b/>
          <w:sz w:val="24"/>
        </w:rPr>
        <w:t>17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房继德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葛秋月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曲荟竹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刘娟娟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赵瑞玲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曹士谦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殷延蕊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姜秀妹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刘文荣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于银瑞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孟杨谦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李辰溪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商学院（</w:t>
      </w:r>
      <w:r>
        <w:rPr>
          <w:rFonts w:ascii="黑体" w:eastAsia="黑体" w:hAnsi="宋体"/>
          <w:b/>
          <w:sz w:val="24"/>
        </w:rPr>
        <w:t>64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任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王湘玉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徐继林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薛诗仪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张丽莹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张晶晶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刘雪琪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侯玉洁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郑雯睿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营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任高洁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孙梦晓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陈晓杰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孙玉娇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董文静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霜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李昕玹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琼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刘涵悦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范倩雯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赵明杰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王文谚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刘子畅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王美倩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丁东方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孙春萍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张钰涵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肖子菡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王晓丽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高昕杨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吕尧倩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安其心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窦思琪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周珊珊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王明慧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岳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张萌萌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蔡紫薇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毛素素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陈文婷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张升娜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刘青华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邓依灵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徐亚平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梁丹丹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王雅琪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外国语学院（</w:t>
      </w:r>
      <w:r>
        <w:rPr>
          <w:rFonts w:ascii="黑体" w:eastAsia="黑体" w:hAnsi="宋体"/>
          <w:b/>
          <w:sz w:val="24"/>
        </w:rPr>
        <w:t>27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 w:hAnsi="Microsoft YaHei UI Light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黄晶晶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刘晓洁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徐佳萌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耿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鑫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马学芳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李伟丽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于子文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王玉慧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郭翔宇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侯笑笑</w:t>
      </w:r>
    </w:p>
    <w:p w:rsidR="00D06843" w:rsidRDefault="00D06843">
      <w:pPr>
        <w:rPr>
          <w:rFonts w:ascii="仿宋_GB2312" w:eastAsia="仿宋_GB2312" w:hAnsi="Microsoft YaHei UI Light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张楚凡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刘晓涵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任倩雯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林敏敏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宋建刚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张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苗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宋英杰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刘嘉玮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敏</w:t>
      </w:r>
      <w:r>
        <w:rPr>
          <w:rFonts w:ascii="仿宋_GB2312" w:eastAsia="仿宋_GB2312" w:hAnsi="Microsoft YaHei UI Light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侯锦娇</w:t>
      </w:r>
    </w:p>
    <w:p w:rsidR="00D06843" w:rsidRDefault="00D06843">
      <w:pPr>
        <w:rPr>
          <w:rFonts w:ascii="仿宋_GB2312" w:eastAsia="仿宋_GB2312" w:hAnsi="Microsoft YaHei UI Light" w:cs="宋体"/>
          <w:szCs w:val="21"/>
        </w:rPr>
      </w:pPr>
      <w:r>
        <w:rPr>
          <w:rFonts w:ascii="仿宋_GB2312" w:eastAsia="仿宋_GB2312" w:hAnsi="Microsoft YaHei UI Light" w:cs="宋体" w:hint="eastAsia"/>
          <w:szCs w:val="21"/>
        </w:rPr>
        <w:t>任珊珊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刘君超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杨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晨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李兴月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鲁雪颖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苏龑宁</w:t>
      </w:r>
      <w:r>
        <w:rPr>
          <w:rFonts w:ascii="仿宋_GB2312" w:eastAsia="仿宋_GB2312" w:hAnsi="Microsoft YaHei UI Light" w:cs="宋体"/>
          <w:szCs w:val="21"/>
        </w:rPr>
        <w:t xml:space="preserve">  </w:t>
      </w:r>
      <w:r>
        <w:rPr>
          <w:rFonts w:ascii="仿宋_GB2312" w:eastAsia="仿宋_GB2312" w:hAnsi="Microsoft YaHei UI Light" w:cs="宋体" w:hint="eastAsia"/>
          <w:szCs w:val="21"/>
        </w:rPr>
        <w:t>栾铭苑</w:t>
      </w:r>
    </w:p>
    <w:p w:rsidR="00D06843" w:rsidRDefault="00D06843">
      <w:pPr>
        <w:rPr>
          <w:rFonts w:ascii="仿宋_GB2312" w:eastAsia="仿宋_GB2312" w:hAnsi="Microsoft YaHei UI Light" w:cs="宋体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政法学院（</w:t>
      </w:r>
      <w:r>
        <w:rPr>
          <w:rFonts w:ascii="黑体" w:eastAsia="黑体" w:hAnsi="宋体"/>
          <w:b/>
          <w:sz w:val="24"/>
        </w:rPr>
        <w:t>18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王晓淼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田晓澍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宫柯宇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徐小婷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高松垚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陈泓文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杨元喆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朱琳慧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境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张迎雪</w:t>
      </w:r>
    </w:p>
    <w:p w:rsidR="00D06843" w:rsidRDefault="00D06843">
      <w:pPr>
        <w:rPr>
          <w:rFonts w:ascii="仿宋_GB2312" w:eastAsia="仿宋_GB2312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材料学院（</w:t>
      </w:r>
      <w:r>
        <w:rPr>
          <w:rFonts w:ascii="黑体" w:eastAsia="黑体" w:hAnsi="宋体"/>
          <w:b/>
          <w:sz w:val="24"/>
        </w:rPr>
        <w:t>25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梁丽萍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任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耿广仁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陈修彤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胡雪卿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李聪聪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晴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霞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李佳乐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冯克凡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冯楚雯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邓乐全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刘君珂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曲亚倩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黄家恩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王滀懿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孙科科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赵光耀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王家明珠</w:t>
      </w:r>
    </w:p>
    <w:p w:rsidR="00D06843" w:rsidRDefault="00D06843">
      <w:pPr>
        <w:rPr>
          <w:rFonts w:ascii="仿宋_GB2312" w:eastAsia="仿宋_GB2312"/>
          <w:szCs w:val="21"/>
        </w:rPr>
      </w:pPr>
    </w:p>
    <w:p w:rsidR="00D06843" w:rsidRDefault="00D06843">
      <w:pPr>
        <w:rPr>
          <w:rFonts w:ascii="黑体" w:eastAsia="黑体" w:hAnsi="宋体"/>
          <w:b/>
          <w:color w:val="000000"/>
          <w:sz w:val="24"/>
        </w:rPr>
      </w:pPr>
      <w:r>
        <w:rPr>
          <w:rFonts w:ascii="黑体" w:eastAsia="黑体" w:hAnsi="宋体" w:hint="eastAsia"/>
          <w:b/>
          <w:color w:val="000000"/>
          <w:sz w:val="24"/>
        </w:rPr>
        <w:t>化工学院（</w:t>
      </w:r>
      <w:r>
        <w:rPr>
          <w:rFonts w:ascii="黑体" w:eastAsia="黑体" w:hAnsi="宋体"/>
          <w:b/>
          <w:color w:val="000000"/>
          <w:sz w:val="24"/>
        </w:rPr>
        <w:t>32</w:t>
      </w:r>
      <w:r>
        <w:rPr>
          <w:rFonts w:ascii="黑体" w:eastAsia="黑体" w:hAnsi="宋体" w:hint="eastAsia"/>
          <w:b/>
          <w:color w:val="000000"/>
          <w:sz w:val="24"/>
        </w:rPr>
        <w:t>名）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薛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曹振浩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伊学政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周雪英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邰静文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王雨薇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杨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晓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刘馨楠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杜贝贝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张晴晴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卢晓凡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胡安洁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林祥云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孙韶涓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董小茹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姜璧联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郭晓君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赵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政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吴淑正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张园园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孙铭远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史慧慧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高萌萌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于倩男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刘晚晴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宋义莹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史双双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刘玉洁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靖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邢晓凤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陈晓玉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王庆慧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</w:p>
    <w:p w:rsidR="00D06843" w:rsidRDefault="00D06843">
      <w:pPr>
        <w:rPr>
          <w:rFonts w:ascii="仿宋_GB2312" w:eastAsia="仿宋_GB2312"/>
          <w:color w:val="FF0000"/>
          <w:szCs w:val="21"/>
        </w:rPr>
      </w:pPr>
      <w:r>
        <w:rPr>
          <w:rFonts w:ascii="黑体" w:eastAsia="黑体" w:hAnsi="宋体" w:hint="eastAsia"/>
          <w:b/>
          <w:sz w:val="24"/>
        </w:rPr>
        <w:t>机械学院（</w:t>
      </w:r>
      <w:r>
        <w:rPr>
          <w:rFonts w:ascii="黑体" w:eastAsia="黑体" w:hAnsi="宋体"/>
          <w:b/>
          <w:sz w:val="24"/>
        </w:rPr>
        <w:t>50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苏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旭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孙启辉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王兴元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丛志伟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王小娟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孟令志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王志超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黑俊铭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张同硕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刘星雨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罗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通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林源涛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高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卢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刘祖健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刘钟晓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沈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强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付春明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孙跃文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付新驰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鑫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郑凯瑞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沈慧慧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聂铭悦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杨晓双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付志浩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于慧伶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赵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成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殷风芝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琳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浩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石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飞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封金凤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密术煜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郭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超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田恒光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付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刘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玺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吴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迪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马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涛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马毓晨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王广先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郭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张子凡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</w:p>
    <w:p w:rsidR="00D06843" w:rsidRDefault="00D06843">
      <w:pPr>
        <w:rPr>
          <w:rFonts w:ascii="黑体" w:eastAsia="黑体" w:hAnsi="宋体"/>
          <w:b/>
          <w:color w:val="000000"/>
          <w:sz w:val="24"/>
        </w:rPr>
      </w:pPr>
      <w:r>
        <w:rPr>
          <w:rFonts w:ascii="黑体" w:eastAsia="黑体" w:hAnsi="宋体" w:hint="eastAsia"/>
          <w:b/>
          <w:color w:val="000000"/>
          <w:sz w:val="24"/>
        </w:rPr>
        <w:t>土建学院（</w:t>
      </w:r>
      <w:r>
        <w:rPr>
          <w:rFonts w:ascii="黑体" w:eastAsia="黑体" w:hAnsi="宋体"/>
          <w:b/>
          <w:color w:val="000000"/>
          <w:sz w:val="24"/>
        </w:rPr>
        <w:t>25</w:t>
      </w:r>
      <w:r>
        <w:rPr>
          <w:rFonts w:ascii="黑体" w:eastAsia="黑体" w:hAnsi="宋体" w:hint="eastAsia"/>
          <w:b/>
          <w:color w:val="000000"/>
          <w:sz w:val="24"/>
        </w:rPr>
        <w:t>名）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马腾骏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姜孟涵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黄丽婷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张同杰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项文菁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王子孟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王丽丽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毕婷婷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王欢欢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徐婉杰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陈雨琦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姚一珍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张佳荦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王文慧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和禹含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于晓伟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张雨庭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唐禄博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苏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丹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宫小惠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夏传俊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李朝阳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王雪鸽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郝风超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朱晓军</w:t>
      </w:r>
    </w:p>
    <w:p w:rsidR="00D06843" w:rsidRDefault="00D06843">
      <w:pPr>
        <w:rPr>
          <w:rFonts w:ascii="仿宋_GB2312" w:eastAsia="仿宋_GB2312" w:hAnsi="Microsoft YaHei UI Light" w:cs="宋体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自动化学院（</w:t>
      </w:r>
      <w:r>
        <w:rPr>
          <w:rFonts w:ascii="黑体" w:eastAsia="黑体" w:hAnsi="宋体"/>
          <w:b/>
          <w:sz w:val="24"/>
        </w:rPr>
        <w:t>21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帆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卢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史安靖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于晓琳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于晓宸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沙梦琪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李文竹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张文萱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张焕娆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李婷婷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黄雅婷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陈晓彤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李明彤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李倩倩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吕嘉欣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鑫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秦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珂</w:t>
      </w:r>
    </w:p>
    <w:p w:rsidR="00D06843" w:rsidRDefault="00D06843">
      <w:pPr>
        <w:widowControl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魏宝廷</w:t>
      </w: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Pr="00DF1669" w:rsidRDefault="00D06843">
      <w:pPr>
        <w:rPr>
          <w:rFonts w:ascii="黑体" w:eastAsia="黑体" w:hAnsi="宋体"/>
          <w:b/>
          <w:sz w:val="24"/>
        </w:rPr>
      </w:pPr>
      <w:r w:rsidRPr="00DF1669">
        <w:rPr>
          <w:rFonts w:ascii="黑体" w:eastAsia="黑体" w:hAnsi="宋体" w:hint="eastAsia"/>
          <w:b/>
          <w:sz w:val="24"/>
        </w:rPr>
        <w:t>信息学院（</w:t>
      </w:r>
      <w:r w:rsidRPr="00DF1669">
        <w:rPr>
          <w:rFonts w:ascii="黑体" w:eastAsia="黑体" w:hAnsi="宋体"/>
          <w:b/>
          <w:sz w:val="24"/>
        </w:rPr>
        <w:t>34</w:t>
      </w:r>
      <w:r w:rsidRPr="00DF1669">
        <w:rPr>
          <w:rFonts w:ascii="黑体" w:eastAsia="黑体" w:hAnsi="宋体" w:hint="eastAsia"/>
          <w:b/>
          <w:sz w:val="24"/>
        </w:rPr>
        <w:t>名）</w:t>
      </w:r>
    </w:p>
    <w:p w:rsidR="00D06843" w:rsidRPr="00DF1669" w:rsidRDefault="00D06843">
      <w:pPr>
        <w:rPr>
          <w:rFonts w:ascii="仿宋_GB2312" w:eastAsia="仿宋_GB2312"/>
          <w:szCs w:val="21"/>
        </w:rPr>
      </w:pPr>
      <w:r w:rsidRPr="00DF1669">
        <w:rPr>
          <w:rFonts w:ascii="仿宋_GB2312" w:eastAsia="仿宋_GB2312" w:hint="eastAsia"/>
          <w:szCs w:val="21"/>
        </w:rPr>
        <w:t>周晓燕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李小彤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徐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茜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马英君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王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嘉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高凯悦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姜松坤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王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旭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徐婉雪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李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方</w:t>
      </w:r>
    </w:p>
    <w:p w:rsidR="00D06843" w:rsidRPr="00DF1669" w:rsidRDefault="00D06843">
      <w:pPr>
        <w:rPr>
          <w:rFonts w:ascii="仿宋_GB2312" w:eastAsia="仿宋_GB2312"/>
          <w:szCs w:val="21"/>
        </w:rPr>
      </w:pPr>
      <w:r w:rsidRPr="00DF1669">
        <w:rPr>
          <w:rFonts w:ascii="仿宋_GB2312" w:eastAsia="仿宋_GB2312" w:hint="eastAsia"/>
          <w:szCs w:val="21"/>
        </w:rPr>
        <w:t>高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倩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冯笑笑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李昱佳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刘安然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柏光兰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杨欣欣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张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冲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成晓爽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周亚新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丁菲菲</w:t>
      </w:r>
    </w:p>
    <w:p w:rsidR="00D06843" w:rsidRPr="00DF1669" w:rsidRDefault="00D06843">
      <w:pPr>
        <w:rPr>
          <w:rFonts w:ascii="仿宋_GB2312" w:eastAsia="仿宋_GB2312"/>
          <w:szCs w:val="21"/>
        </w:rPr>
      </w:pPr>
      <w:r w:rsidRPr="00DF1669">
        <w:rPr>
          <w:rFonts w:ascii="仿宋_GB2312" w:eastAsia="仿宋_GB2312" w:hint="eastAsia"/>
          <w:szCs w:val="21"/>
        </w:rPr>
        <w:t>徐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鑫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聂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坤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王文璐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林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冉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杜晨晓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孙学聪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于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哲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翟翠艳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李位娜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刘昊庭</w:t>
      </w:r>
    </w:p>
    <w:p w:rsidR="00D06843" w:rsidRPr="00DF1669" w:rsidRDefault="00D06843">
      <w:pPr>
        <w:rPr>
          <w:rFonts w:ascii="仿宋_GB2312" w:eastAsia="仿宋_GB2312"/>
          <w:szCs w:val="21"/>
        </w:rPr>
      </w:pPr>
      <w:r w:rsidRPr="00DF1669">
        <w:rPr>
          <w:rFonts w:ascii="仿宋_GB2312" w:eastAsia="仿宋_GB2312" w:hint="eastAsia"/>
          <w:szCs w:val="21"/>
        </w:rPr>
        <w:t>郝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晴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庄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欣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张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又</w:t>
      </w:r>
      <w:r w:rsidRPr="00DF1669">
        <w:rPr>
          <w:rFonts w:ascii="仿宋_GB2312" w:eastAsia="仿宋_GB2312"/>
          <w:szCs w:val="21"/>
        </w:rPr>
        <w:t xml:space="preserve">  </w:t>
      </w:r>
      <w:r w:rsidRPr="00DF1669">
        <w:rPr>
          <w:rFonts w:ascii="仿宋_GB2312" w:eastAsia="仿宋_GB2312" w:hint="eastAsia"/>
          <w:szCs w:val="21"/>
        </w:rPr>
        <w:t>李立森</w:t>
      </w: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资环学院（</w:t>
      </w:r>
      <w:r>
        <w:rPr>
          <w:rFonts w:ascii="黑体" w:eastAsia="黑体" w:hAnsi="宋体"/>
          <w:b/>
          <w:sz w:val="24"/>
        </w:rPr>
        <w:t>27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郭慧娟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邱馨瑶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朱先东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妍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刘春雨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朱凯云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丹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秦艺菲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宋倩玉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曹成琳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贾子烨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张明山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张子萌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张丁川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丁月君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段子祎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李美霖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为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窦舒畅</w:t>
      </w:r>
    </w:p>
    <w:p w:rsidR="00D06843" w:rsidRDefault="00D06843" w:rsidP="005C54CC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丛培颖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房钊彤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乔一明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韩晓东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璇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靳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丁小龙人</w:t>
      </w:r>
    </w:p>
    <w:p w:rsidR="00D06843" w:rsidRPr="005C54CC" w:rsidRDefault="00D06843">
      <w:pPr>
        <w:rPr>
          <w:rFonts w:ascii="仿宋_GB2312" w:eastAsia="仿宋_GB2312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体育学院（</w:t>
      </w:r>
      <w:r>
        <w:rPr>
          <w:rFonts w:ascii="黑体" w:eastAsia="黑体" w:hAnsi="宋体"/>
          <w:b/>
          <w:sz w:val="24"/>
        </w:rPr>
        <w:t>13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黄国栋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姜丰训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董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娅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岳冉冉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颖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孙喜勋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丁文浩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黄明乐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钟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晓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丛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聪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王宇辰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裴鹏飞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张志鑫</w:t>
      </w:r>
    </w:p>
    <w:p w:rsidR="00D06843" w:rsidRDefault="00D06843">
      <w:pPr>
        <w:rPr>
          <w:rFonts w:ascii="黑体" w:eastAsia="黑体" w:hAnsi="黑体"/>
          <w:b/>
          <w:sz w:val="24"/>
        </w:rPr>
      </w:pPr>
    </w:p>
    <w:p w:rsidR="00D06843" w:rsidRDefault="00D06843">
      <w:pPr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美术学院（</w:t>
      </w:r>
      <w:r>
        <w:rPr>
          <w:rFonts w:ascii="黑体" w:eastAsia="黑体" w:hAnsi="黑体"/>
          <w:b/>
          <w:sz w:val="24"/>
        </w:rPr>
        <w:t>19</w:t>
      </w:r>
      <w:r>
        <w:rPr>
          <w:rFonts w:ascii="黑体" w:eastAsia="黑体" w:hAnsi="黑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陈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超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满建文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倪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彬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孙甜甜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刘晓晨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徐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慧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陈博文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刘亚丽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李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想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张懿文</w:t>
      </w:r>
    </w:p>
    <w:p w:rsidR="00D06843" w:rsidRDefault="00D06843">
      <w:pPr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安淑军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孙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静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李凯戎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玄舒赟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张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璐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甘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露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高秀秀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徐明童</w:t>
      </w:r>
      <w:r>
        <w:rPr>
          <w:rFonts w:ascii="仿宋_GB2312" w:eastAsia="仿宋_GB2312" w:hAnsi="仿宋_GB2312" w:cs="仿宋_GB2312"/>
          <w:color w:val="000000"/>
          <w:kern w:val="0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李大海</w:t>
      </w:r>
    </w:p>
    <w:p w:rsidR="00D06843" w:rsidRDefault="00D06843">
      <w:pPr>
        <w:rPr>
          <w:rFonts w:ascii="仿宋_GB2312" w:eastAsia="仿宋_GB2312" w:hAnsi="仿宋_GB2312" w:cs="仿宋_GB2312"/>
          <w:color w:val="000000"/>
          <w:kern w:val="0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音乐学院（</w:t>
      </w:r>
      <w:r>
        <w:rPr>
          <w:rFonts w:ascii="黑体" w:eastAsia="黑体" w:hAnsi="宋体"/>
          <w:b/>
          <w:sz w:val="24"/>
        </w:rPr>
        <w:t>12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刘英姿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孙菁翼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曹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璐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段尧尧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井双双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赵萌萌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吴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爽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王建丽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张云凤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李思琪</w:t>
      </w:r>
    </w:p>
    <w:p w:rsidR="00D06843" w:rsidRDefault="00D06843">
      <w:pPr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宋体" w:hint="eastAsia"/>
          <w:szCs w:val="21"/>
        </w:rPr>
        <w:t>阚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俊</w:t>
      </w:r>
      <w:r>
        <w:rPr>
          <w:rFonts w:ascii="仿宋_GB2312" w:eastAsia="仿宋_GB2312" w:hAnsi="宋体"/>
          <w:szCs w:val="21"/>
        </w:rPr>
        <w:t xml:space="preserve">  </w:t>
      </w:r>
      <w:r>
        <w:rPr>
          <w:rFonts w:ascii="仿宋_GB2312" w:eastAsia="仿宋_GB2312" w:hAnsi="宋体" w:hint="eastAsia"/>
          <w:szCs w:val="21"/>
        </w:rPr>
        <w:t>法文静</w:t>
      </w:r>
    </w:p>
    <w:p w:rsidR="00D06843" w:rsidRDefault="00D06843">
      <w:pPr>
        <w:jc w:val="left"/>
        <w:rPr>
          <w:rFonts w:ascii="黑体" w:eastAsia="黑体" w:hAnsi="黑体"/>
          <w:b/>
          <w:sz w:val="24"/>
        </w:rPr>
      </w:pPr>
    </w:p>
    <w:p w:rsidR="00D06843" w:rsidRDefault="00D06843">
      <w:pPr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历文学院（</w:t>
      </w:r>
      <w:r>
        <w:rPr>
          <w:rFonts w:ascii="黑体" w:eastAsia="黑体" w:hAnsi="宋体"/>
          <w:b/>
          <w:sz w:val="24"/>
        </w:rPr>
        <w:t>16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jc w:val="lef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宋潇潇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姚书琳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苗瑜函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孙凡淇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杨新莹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马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翠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曹亚丛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珊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曹秀梅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田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源</w:t>
      </w:r>
    </w:p>
    <w:p w:rsidR="00D06843" w:rsidRDefault="00D06843">
      <w:pPr>
        <w:jc w:val="left"/>
        <w:rPr>
          <w:rFonts w:ascii="黑体" w:eastAsia="黑体" w:hAnsi="黑体"/>
          <w:b/>
          <w:sz w:val="24"/>
        </w:rPr>
      </w:pPr>
      <w:r>
        <w:rPr>
          <w:rFonts w:ascii="仿宋_GB2312" w:eastAsia="仿宋_GB2312" w:hint="eastAsia"/>
          <w:color w:val="000000"/>
          <w:szCs w:val="21"/>
        </w:rPr>
        <w:t>谢秋雨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褚亚茹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卢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聪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翟凌飞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门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惠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于晓琳</w:t>
      </w: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教心学院（</w:t>
      </w:r>
      <w:r>
        <w:rPr>
          <w:rFonts w:ascii="黑体" w:eastAsia="黑体" w:hAnsi="宋体"/>
          <w:b/>
          <w:sz w:val="24"/>
        </w:rPr>
        <w:t>14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吴心怡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尹素月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尚晓翠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王亚男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刘健成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张紫瑾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凯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王天泽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苑可馨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李保梁</w:t>
      </w:r>
    </w:p>
    <w:p w:rsidR="00D06843" w:rsidRDefault="00D06843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向雅琪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谭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巧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刘甜甜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李梦爽</w:t>
      </w:r>
    </w:p>
    <w:p w:rsidR="00D06843" w:rsidRDefault="00D06843">
      <w:pPr>
        <w:rPr>
          <w:rFonts w:ascii="黑体" w:eastAsia="黑体" w:hAnsi="黑体" w:cs="黑体"/>
          <w:b/>
          <w:sz w:val="24"/>
        </w:rPr>
      </w:pPr>
    </w:p>
    <w:p w:rsidR="00D06843" w:rsidRDefault="00D06843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生科学院（</w:t>
      </w:r>
      <w:r>
        <w:rPr>
          <w:rFonts w:ascii="黑体" w:eastAsia="黑体" w:hAnsi="黑体" w:cs="黑体"/>
          <w:b/>
          <w:sz w:val="24"/>
        </w:rPr>
        <w:t>9</w:t>
      </w:r>
      <w:r>
        <w:rPr>
          <w:rFonts w:ascii="黑体" w:eastAsia="黑体" w:hAnsi="黑体" w:cs="黑体" w:hint="eastAsia"/>
          <w:b/>
          <w:sz w:val="24"/>
        </w:rPr>
        <w:t>名）</w:t>
      </w:r>
    </w:p>
    <w:p w:rsidR="00D06843" w:rsidRDefault="00D06843">
      <w:pPr>
        <w:rPr>
          <w:rFonts w:ascii="宋体"/>
          <w:color w:val="FF0000"/>
          <w:szCs w:val="21"/>
        </w:rPr>
      </w:pPr>
      <w:r>
        <w:rPr>
          <w:rFonts w:ascii="仿宋_GB2312" w:eastAsia="仿宋_GB2312" w:hint="eastAsia"/>
          <w:szCs w:val="21"/>
        </w:rPr>
        <w:t>许雅洁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段晓怡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李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彤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聂润洁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申玉敏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邹明玉　张书超　刘明慧　谢志莹</w:t>
      </w:r>
      <w:r>
        <w:rPr>
          <w:rFonts w:ascii="宋体" w:hAnsi="宋体"/>
          <w:color w:val="FF0000"/>
          <w:szCs w:val="21"/>
        </w:rPr>
        <w:t xml:space="preserve"> </w:t>
      </w:r>
    </w:p>
    <w:p w:rsidR="00D06843" w:rsidRDefault="00D06843">
      <w:pPr>
        <w:rPr>
          <w:rFonts w:ascii="宋体"/>
          <w:color w:val="FF0000"/>
          <w:szCs w:val="21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医学院（</w:t>
      </w:r>
      <w:r>
        <w:rPr>
          <w:rFonts w:ascii="黑体" w:eastAsia="黑体" w:hAnsi="宋体"/>
          <w:b/>
          <w:sz w:val="24"/>
        </w:rPr>
        <w:t>21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郭笑梅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王蓓蓓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杨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蓓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陈明明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侯文帅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王明月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姜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玲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倩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夏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龙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许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璨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杨彦婕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关真宇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徐晓峰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进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张晓妮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密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瑶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耿祥奎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孔祥冉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李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喆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王文雪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郝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亮</w:t>
      </w:r>
    </w:p>
    <w:p w:rsidR="00D06843" w:rsidRDefault="00D06843">
      <w:pPr>
        <w:rPr>
          <w:rFonts w:ascii="黑体" w:eastAsia="黑体" w:hAnsi="宋体"/>
          <w:b/>
          <w:sz w:val="24"/>
        </w:rPr>
      </w:pPr>
    </w:p>
    <w:p w:rsidR="00D06843" w:rsidRDefault="00D06843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国交学院（</w:t>
      </w:r>
      <w:r>
        <w:rPr>
          <w:rFonts w:ascii="黑体" w:eastAsia="黑体" w:hAnsi="宋体"/>
          <w:b/>
          <w:sz w:val="24"/>
        </w:rPr>
        <w:t>5</w:t>
      </w:r>
      <w:r>
        <w:rPr>
          <w:rFonts w:ascii="黑体" w:eastAsia="黑体" w:hAnsi="宋体" w:hint="eastAsia"/>
          <w:b/>
          <w:sz w:val="24"/>
        </w:rPr>
        <w:t>名）</w:t>
      </w:r>
    </w:p>
    <w:p w:rsidR="00D06843" w:rsidRDefault="00D0684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刘晓梦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郑雅琪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张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政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王艺靓</w:t>
      </w:r>
      <w:r>
        <w:rPr>
          <w:rFonts w:ascii="仿宋_GB2312" w:eastAsia="仿宋_GB2312"/>
          <w:color w:val="000000"/>
          <w:szCs w:val="21"/>
        </w:rPr>
        <w:t xml:space="preserve">  </w:t>
      </w:r>
      <w:r>
        <w:rPr>
          <w:rFonts w:ascii="仿宋_GB2312" w:eastAsia="仿宋_GB2312" w:hint="eastAsia"/>
          <w:color w:val="000000"/>
          <w:szCs w:val="21"/>
        </w:rPr>
        <w:t>孙明慧</w:t>
      </w:r>
    </w:p>
    <w:p w:rsidR="00D06843" w:rsidRDefault="00D06843">
      <w:pPr>
        <w:rPr>
          <w:rFonts w:ascii="宋体"/>
          <w:color w:val="FF0000"/>
          <w:szCs w:val="21"/>
        </w:rPr>
      </w:pPr>
    </w:p>
    <w:p w:rsidR="00D06843" w:rsidRDefault="00D06843">
      <w:pPr>
        <w:rPr>
          <w:rFonts w:ascii="宋体"/>
          <w:color w:val="FF0000"/>
          <w:szCs w:val="21"/>
        </w:rPr>
      </w:pPr>
    </w:p>
    <w:p w:rsidR="00D06843" w:rsidRDefault="00D06843">
      <w:pPr>
        <w:widowControl/>
        <w:rPr>
          <w:rFonts w:ascii="仿宋_GB2312" w:eastAsia="仿宋_GB2312"/>
          <w:szCs w:val="21"/>
        </w:rPr>
      </w:pPr>
    </w:p>
    <w:p w:rsidR="00D06843" w:rsidRDefault="00D06843">
      <w:pPr>
        <w:rPr>
          <w:rFonts w:ascii="仿宋_GB2312" w:eastAsia="仿宋_GB2312" w:hAnsi="Microsoft YaHei UI Light" w:cs="宋体"/>
          <w:szCs w:val="21"/>
        </w:rPr>
      </w:pPr>
    </w:p>
    <w:sectPr w:rsidR="00D06843" w:rsidSect="00C13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 UI Light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4D224F4"/>
    <w:rsid w:val="00070CD8"/>
    <w:rsid w:val="001C771B"/>
    <w:rsid w:val="00260464"/>
    <w:rsid w:val="004D6BCE"/>
    <w:rsid w:val="005B4636"/>
    <w:rsid w:val="005C54CC"/>
    <w:rsid w:val="00BB09BF"/>
    <w:rsid w:val="00C13415"/>
    <w:rsid w:val="00D06843"/>
    <w:rsid w:val="00DC7956"/>
    <w:rsid w:val="00DF1669"/>
    <w:rsid w:val="00E14229"/>
    <w:rsid w:val="00ED2D18"/>
    <w:rsid w:val="00F43670"/>
    <w:rsid w:val="00F43CD5"/>
    <w:rsid w:val="139402E0"/>
    <w:rsid w:val="2F5C10AB"/>
    <w:rsid w:val="3016317A"/>
    <w:rsid w:val="30B02C63"/>
    <w:rsid w:val="34D224F4"/>
    <w:rsid w:val="401B5A59"/>
    <w:rsid w:val="476F42F7"/>
    <w:rsid w:val="5A3C0E7A"/>
    <w:rsid w:val="69567C7A"/>
    <w:rsid w:val="6C7C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1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408</Words>
  <Characters>2331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秋立</dc:creator>
  <cp:keywords/>
  <dc:description/>
  <cp:lastModifiedBy>Lenovo User</cp:lastModifiedBy>
  <cp:revision>10</cp:revision>
  <dcterms:created xsi:type="dcterms:W3CDTF">2017-03-21T07:46:00Z</dcterms:created>
  <dcterms:modified xsi:type="dcterms:W3CDTF">2017-03-30T09:25:00Z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