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B8A" w:rsidRDefault="00640B8A">
      <w:pPr>
        <w:jc w:val="center"/>
        <w:rPr>
          <w:rFonts w:asci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济南大学第八届外语文化艺术节获奖名单</w:t>
      </w:r>
    </w:p>
    <w:p w:rsidR="00640B8A" w:rsidRDefault="00640B8A" w:rsidP="00FE2641">
      <w:pPr>
        <w:numPr>
          <w:ilvl w:val="0"/>
          <w:numId w:val="1"/>
        </w:numPr>
        <w:spacing w:line="360" w:lineRule="auto"/>
        <w:ind w:firstLineChars="200" w:firstLine="31680"/>
        <w:rPr>
          <w:rFonts w:asci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优秀组织奖获奖名单（</w:t>
      </w:r>
      <w:r>
        <w:rPr>
          <w:rFonts w:ascii="宋体" w:hAnsi="宋体" w:cs="宋体"/>
          <w:b/>
          <w:bCs/>
          <w:sz w:val="24"/>
        </w:rPr>
        <w:t>10</w:t>
      </w:r>
      <w:r>
        <w:rPr>
          <w:rFonts w:ascii="宋体" w:hAnsi="宋体" w:cs="宋体" w:hint="eastAsia"/>
          <w:b/>
          <w:bCs/>
          <w:sz w:val="24"/>
        </w:rPr>
        <w:t>个）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教育与心理科学学院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政法学院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资源与环境学院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数学科学学院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商学院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化学化工学院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土木建筑学院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信息科学与工程学院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美术学院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国际教育交流学院</w:t>
      </w:r>
    </w:p>
    <w:p w:rsidR="00640B8A" w:rsidRDefault="00640B8A" w:rsidP="00FE2641">
      <w:pPr>
        <w:numPr>
          <w:ilvl w:val="0"/>
          <w:numId w:val="1"/>
        </w:numPr>
        <w:spacing w:line="360" w:lineRule="auto"/>
        <w:ind w:firstLineChars="200" w:firstLine="31680"/>
        <w:rPr>
          <w:rFonts w:asci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“我是单词王”个人赛</w:t>
      </w:r>
      <w:bookmarkStart w:id="0" w:name="_GoBack"/>
      <w:bookmarkEnd w:id="0"/>
      <w:r>
        <w:rPr>
          <w:rFonts w:ascii="宋体" w:hAnsi="宋体" w:cs="宋体" w:hint="eastAsia"/>
          <w:b/>
          <w:bCs/>
          <w:sz w:val="24"/>
        </w:rPr>
        <w:t>获奖名单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第一名：</w:t>
      </w:r>
      <w:r>
        <w:rPr>
          <w:rFonts w:ascii="宋体" w:hAnsi="宋体" w:cs="宋体" w:hint="eastAsia"/>
          <w:sz w:val="24"/>
        </w:rPr>
        <w:t>陈立雪（外国语学院）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第二名：</w:t>
      </w:r>
      <w:r>
        <w:rPr>
          <w:rFonts w:ascii="宋体" w:hAnsi="宋体" w:cs="宋体" w:hint="eastAsia"/>
          <w:sz w:val="24"/>
        </w:rPr>
        <w:t>何熙（美术学院）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       </w:t>
      </w:r>
      <w:r>
        <w:rPr>
          <w:rFonts w:ascii="宋体" w:hAnsi="宋体" w:cs="宋体" w:hint="eastAsia"/>
          <w:sz w:val="24"/>
        </w:rPr>
        <w:t>徐佳萌（外国语学院）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       </w:t>
      </w:r>
      <w:r>
        <w:rPr>
          <w:rFonts w:ascii="宋体" w:hAnsi="宋体" w:cs="宋体" w:hint="eastAsia"/>
          <w:sz w:val="24"/>
        </w:rPr>
        <w:t>徐娜（外国语学院）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第三名：</w:t>
      </w:r>
      <w:r>
        <w:rPr>
          <w:rFonts w:ascii="宋体" w:hAnsi="宋体" w:cs="宋体" w:hint="eastAsia"/>
          <w:sz w:val="24"/>
        </w:rPr>
        <w:t>庞黎（外国语学院）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       </w:t>
      </w:r>
      <w:r>
        <w:rPr>
          <w:rFonts w:ascii="宋体" w:hAnsi="宋体" w:cs="宋体" w:hint="eastAsia"/>
          <w:sz w:val="24"/>
        </w:rPr>
        <w:t>闫杰冉（教育与心理科学学院）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       </w:t>
      </w:r>
      <w:r>
        <w:rPr>
          <w:rFonts w:ascii="宋体" w:hAnsi="宋体" w:cs="宋体" w:hint="eastAsia"/>
          <w:sz w:val="24"/>
        </w:rPr>
        <w:t>潘欣（数学科学学院）</w:t>
      </w:r>
    </w:p>
    <w:p w:rsidR="00640B8A" w:rsidRDefault="00640B8A" w:rsidP="00FE2641">
      <w:pPr>
        <w:numPr>
          <w:ilvl w:val="0"/>
          <w:numId w:val="1"/>
        </w:numPr>
        <w:spacing w:line="360" w:lineRule="auto"/>
        <w:ind w:firstLineChars="200" w:firstLine="31680"/>
        <w:rPr>
          <w:rFonts w:asci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“我是单词王”团体赛获奖名单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第一名：</w:t>
      </w:r>
      <w:r>
        <w:rPr>
          <w:rFonts w:ascii="宋体" w:hAnsi="宋体" w:cs="宋体" w:hint="eastAsia"/>
          <w:sz w:val="24"/>
        </w:rPr>
        <w:t>包欣、李淑娟、江梦殊（外国语学院）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第二名：</w:t>
      </w:r>
      <w:r>
        <w:rPr>
          <w:rFonts w:ascii="宋体" w:hAnsi="宋体" w:cs="宋体" w:hint="eastAsia"/>
          <w:sz w:val="24"/>
        </w:rPr>
        <w:t>徐娜、杨清萍、王媛媛、谢金鑫（外国语学院）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第三名：</w:t>
      </w:r>
      <w:r>
        <w:rPr>
          <w:rFonts w:ascii="宋体" w:hAnsi="宋体" w:cs="宋体" w:hint="eastAsia"/>
          <w:sz w:val="24"/>
        </w:rPr>
        <w:t>杨琳、彭盼、杨倩、李凯玉（外国语学院）</w:t>
      </w:r>
    </w:p>
    <w:p w:rsidR="00640B8A" w:rsidRDefault="00640B8A" w:rsidP="00FE2641">
      <w:pPr>
        <w:numPr>
          <w:ilvl w:val="0"/>
          <w:numId w:val="1"/>
        </w:numPr>
        <w:spacing w:line="360" w:lineRule="auto"/>
        <w:ind w:firstLineChars="200" w:firstLine="31680"/>
        <w:rPr>
          <w:rFonts w:asci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“外文书法大赛”获奖名单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一等奖：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宋英杰（外国语学院）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孙铭阳（外国语学院）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翁利平（外国语学院）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房家煜（政法学院）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段明月（外国语学院）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邱少君（资源与环境学院）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二等奖：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韩智卿（外国语学院）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张敏（外国语学院）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张苗（外国语学院）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贾漱润（教育与心理科学学院）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李美霖（资源与环境学院）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何怡山（土木建筑学院）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三等奖：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彭敏（外国语学院）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滕玉晗（外国语学院）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谭丽婷（外国语学院）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张琳婷（教育与心理科学学院）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陈博文（外国语学院）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王扬（外国语学院）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吕文慧（生物科学与技术学院）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谭文晖（教育与心理科学学院）</w:t>
      </w:r>
    </w:p>
    <w:p w:rsidR="00640B8A" w:rsidRDefault="00640B8A" w:rsidP="00FE2641">
      <w:pPr>
        <w:numPr>
          <w:ilvl w:val="0"/>
          <w:numId w:val="1"/>
        </w:numPr>
        <w:spacing w:line="360" w:lineRule="auto"/>
        <w:ind w:firstLineChars="200" w:firstLine="31680"/>
        <w:rPr>
          <w:rFonts w:asci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“外文歌曲大赛”获奖名单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一等奖：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周奕凡（教育与心理科学学院）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二等奖：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张金明（音乐学院）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刘小钰（信息科学与工程学院）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三等奖：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郭子怡（商学院）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董直昊、高岚（自动化学院、外国语学院）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闫士伟（机械工程学院）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优秀奖：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祖拜达（生物科学与技术学院）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董少薇（历史与文化产业学院）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王玉萌（化学化工学院）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彭卓毓（历史与文化产业学院）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韦敏（外国语学院）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淡水、高基督（国际交流学院）</w:t>
      </w:r>
    </w:p>
    <w:p w:rsidR="00640B8A" w:rsidRDefault="00640B8A" w:rsidP="00FE2641">
      <w:pPr>
        <w:numPr>
          <w:ilvl w:val="0"/>
          <w:numId w:val="1"/>
        </w:numPr>
        <w:spacing w:line="360" w:lineRule="auto"/>
        <w:ind w:firstLineChars="200" w:firstLine="31680"/>
        <w:rPr>
          <w:rFonts w:asci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“英语演讲比赛”获奖名单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专业组：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一等奖：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姜悦儿、陈立雪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二等奖：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戴鼎方、崔晓文、杨清萍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三等奖：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刘卫涛、王裔君、蔡嘉政、玄奇颖、阿克波塔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非专业组：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一等奖：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王馨仪（政法学院）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潘欣（数学科学学院）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母加仪（教育与心理科学学院）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李东峻（化学化工学院）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二等奖：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姜有为（商学院）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曹海曼（国际教育交流学院）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周紫瑶（数学科学学院）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李彤（资源与环境学院）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高胜悦（政法学院）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汤冠松（政法学院）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三等奖：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邱少君（资源与环境学院）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夏清（信息科学与工程学院）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但庆娟（化学化工学院）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陈珣（政法学院）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韩智卿（外国语学院）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吴佳毅（教育与心理科学学院）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颜妍（土木建筑学院）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唐道斌（材料科学与工程学院）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张婷（信息科学与工程学院）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何怡山（土木建筑学院）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王蕊（教育与心理科学学院）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张林婷（教育与心理科学学院）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赖安琪（美术学院）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周家琳（历史与文化产业学院）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杨咏诗（历史与文化产业学院）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赵世杰（数学与科学学院）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王晓燕（商学院）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谢洪涛（机械工程学院）</w:t>
      </w:r>
    </w:p>
    <w:p w:rsidR="00640B8A" w:rsidRDefault="00640B8A" w:rsidP="00FE2641">
      <w:pPr>
        <w:spacing w:line="360" w:lineRule="auto"/>
        <w:ind w:leftChars="200" w:left="316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毕若彤（土木建筑学院）</w:t>
      </w:r>
    </w:p>
    <w:p w:rsidR="00640B8A" w:rsidRDefault="00640B8A" w:rsidP="00FE2641">
      <w:pPr>
        <w:spacing w:beforeLines="300" w:line="360" w:lineRule="auto"/>
        <w:ind w:leftChars="200" w:left="31680"/>
        <w:jc w:val="right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济南大学第八届外语文化艺术节组委会</w:t>
      </w:r>
    </w:p>
    <w:p w:rsidR="00640B8A" w:rsidRPr="00B74497" w:rsidRDefault="00640B8A" w:rsidP="007A06E7">
      <w:pPr>
        <w:spacing w:line="360" w:lineRule="auto"/>
        <w:ind w:leftChars="200" w:left="31680"/>
        <w:jc w:val="righ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2016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/>
          <w:sz w:val="24"/>
        </w:rPr>
        <w:t>12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/>
          <w:sz w:val="24"/>
        </w:rPr>
        <w:t>14</w:t>
      </w:r>
      <w:r>
        <w:rPr>
          <w:rFonts w:ascii="宋体" w:hAnsi="宋体" w:cs="宋体" w:hint="eastAsia"/>
          <w:sz w:val="24"/>
        </w:rPr>
        <w:t>日</w:t>
      </w:r>
    </w:p>
    <w:sectPr w:rsidR="00640B8A" w:rsidRPr="00B74497" w:rsidSect="000D52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B8A" w:rsidRDefault="00640B8A" w:rsidP="00B74497">
      <w:r>
        <w:separator/>
      </w:r>
    </w:p>
  </w:endnote>
  <w:endnote w:type="continuationSeparator" w:id="0">
    <w:p w:rsidR="00640B8A" w:rsidRDefault="00640B8A" w:rsidP="00B744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B8A" w:rsidRDefault="00640B8A" w:rsidP="00B74497">
      <w:r>
        <w:separator/>
      </w:r>
    </w:p>
  </w:footnote>
  <w:footnote w:type="continuationSeparator" w:id="0">
    <w:p w:rsidR="00640B8A" w:rsidRDefault="00640B8A" w:rsidP="00B744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FB638"/>
    <w:multiLevelType w:val="singleLevel"/>
    <w:tmpl w:val="584FB638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52C7"/>
    <w:rsid w:val="000D52C7"/>
    <w:rsid w:val="001671BA"/>
    <w:rsid w:val="004573DA"/>
    <w:rsid w:val="00640B8A"/>
    <w:rsid w:val="007A06E7"/>
    <w:rsid w:val="00B74497"/>
    <w:rsid w:val="00C30EE7"/>
    <w:rsid w:val="00DA6C9A"/>
    <w:rsid w:val="00FE2641"/>
    <w:rsid w:val="07A0350D"/>
    <w:rsid w:val="2C6B2BB1"/>
    <w:rsid w:val="52456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2C7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74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74497"/>
    <w:rPr>
      <w:rFonts w:ascii="Calibri" w:eastAsia="宋体" w:hAnsi="Calibri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B74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7449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4</Pages>
  <Words>189</Words>
  <Characters>1081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Lenovo User</cp:lastModifiedBy>
  <cp:revision>3</cp:revision>
  <dcterms:created xsi:type="dcterms:W3CDTF">2014-10-29T12:08:00Z</dcterms:created>
  <dcterms:modified xsi:type="dcterms:W3CDTF">2016-12-16T00:44:00Z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